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40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  <w:t>附件3</w:t>
      </w:r>
    </w:p>
    <w:p w14:paraId="0A7C3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/>
          <w:sz w:val="44"/>
          <w:szCs w:val="48"/>
          <w:lang w:val="en-US" w:eastAsia="zh-CN"/>
        </w:rPr>
      </w:pPr>
      <w:bookmarkStart w:id="0" w:name="_GoBack"/>
      <w:bookmarkEnd w:id="0"/>
    </w:p>
    <w:p w14:paraId="5B58C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Times New Roman" w:hAnsi="Times New Roman" w:eastAsia="方正小标宋简体"/>
          <w:sz w:val="44"/>
          <w:szCs w:val="48"/>
        </w:rPr>
      </w:pPr>
      <w:r>
        <w:rPr>
          <w:rFonts w:hint="eastAsia" w:ascii="Times New Roman" w:hAnsi="Times New Roman" w:eastAsia="方正小标宋简体"/>
          <w:sz w:val="44"/>
          <w:szCs w:val="48"/>
        </w:rPr>
        <w:t>全国“双一流”建设高校名单</w:t>
      </w:r>
    </w:p>
    <w:p w14:paraId="70114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（按学校代码排序）</w:t>
      </w:r>
    </w:p>
    <w:p w14:paraId="79078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314CD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中国美术学院、安徽大学、合肥工业大学、福州大学、南昌大学、中国石油大学（华东）、河南大学、中国地质大学（武汉）、武汉理工大学、华中农业大学、华中师范大学、中南财经政法大学、湘潭大学、湖南师范大学、暨南大学、华南农业大学、广州医科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矿业大学（北京）、中国石油大学（北京）、中国地质大学（北京）、宁波大学、南方科技大学、上海科技大学、中国科学院大学、海军军医大学、空军军医大学</w:t>
      </w:r>
    </w:p>
    <w:sectPr>
      <w:pgSz w:w="11906" w:h="16838"/>
      <w:pgMar w:top="2098" w:right="1474" w:bottom="1985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286"/>
    <w:rsid w:val="001F659D"/>
    <w:rsid w:val="00650FB1"/>
    <w:rsid w:val="006936E2"/>
    <w:rsid w:val="00875286"/>
    <w:rsid w:val="00D70182"/>
    <w:rsid w:val="17F96B12"/>
    <w:rsid w:val="4E4C36BB"/>
    <w:rsid w:val="74E0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esktop\&#25991;&#26723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文档模板.dot</Template>
  <Pages>2</Pages>
  <Words>1002</Words>
  <Characters>1002</Characters>
  <Lines>7</Lines>
  <Paragraphs>2</Paragraphs>
  <TotalTime>2</TotalTime>
  <ScaleCrop>false</ScaleCrop>
  <LinksUpToDate>false</LinksUpToDate>
  <CharactersWithSpaces>1002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2024-03-08T01:06:00Z</dcterms:created>
  <dc:creator>Alex</dc:creator>
  <cp:lastModifiedBy>舒克的好朋友</cp:lastModifiedBy>
  <dcterms:modified xsi:type="dcterms:W3CDTF">2025-03-15T08:13:51Z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eyJoZGlkIjoiZTYwYmVlOWU1OTE3YzVhNTJjOTQ3YTMxNTI2MzA1NDQiLCJ1c2VySWQiOiI0NTk0MjgyMzYifQ==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F3234018B7C041AE98CDCBE64066D0EE_12</vt:lpwstr>
  </property>
</Properties>
</file>